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CDA" w:rsidRPr="001A40C4" w:rsidRDefault="00286CDA" w:rsidP="001A40C4">
      <w:pPr>
        <w:pStyle w:val="ConsPlusNormal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40C4">
        <w:rPr>
          <w:rFonts w:ascii="Times New Roman" w:hAnsi="Times New Roman" w:cs="Times New Roman"/>
          <w:b/>
          <w:sz w:val="36"/>
          <w:szCs w:val="36"/>
        </w:rPr>
        <w:t>Прокуратура разъясняет</w:t>
      </w:r>
    </w:p>
    <w:p w:rsidR="00286CDA" w:rsidRDefault="00286CDA" w:rsidP="00D4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Pr="00634C50" w:rsidRDefault="00286CDA" w:rsidP="00634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Прокурор Чановского района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Сергей Федосихин </w:t>
      </w:r>
      <w:r w:rsidRPr="00634C50">
        <w:rPr>
          <w:rFonts w:ascii="Times New Roman" w:hAnsi="Times New Roman"/>
          <w:sz w:val="28"/>
          <w:szCs w:val="28"/>
          <w:lang w:eastAsia="ru-RU"/>
        </w:rPr>
        <w:t xml:space="preserve">утвердил обвинительное заключение по уголовному делу в отношении 35-летнего жителя </w:t>
      </w:r>
      <w:r>
        <w:rPr>
          <w:rFonts w:ascii="Times New Roman" w:hAnsi="Times New Roman"/>
          <w:sz w:val="28"/>
          <w:szCs w:val="28"/>
          <w:lang w:eastAsia="ru-RU"/>
        </w:rPr>
        <w:t>р.п Чаны.</w:t>
      </w:r>
      <w:r w:rsidRPr="00634C5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86CDA" w:rsidRDefault="00286CDA" w:rsidP="00634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Он обвиняется в </w:t>
      </w:r>
      <w:r>
        <w:rPr>
          <w:rFonts w:ascii="Times New Roman" w:hAnsi="Times New Roman"/>
          <w:sz w:val="28"/>
          <w:szCs w:val="28"/>
          <w:lang w:eastAsia="ru-RU"/>
        </w:rPr>
        <w:t>незаконном сбыте наркотических средств (ч. 1 ст. 228.1 УК РФ).</w:t>
      </w:r>
    </w:p>
    <w:p w:rsidR="00286CDA" w:rsidRDefault="00286CDA" w:rsidP="00634C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Уголовное дело расследовано следователями </w:t>
      </w:r>
      <w:r>
        <w:rPr>
          <w:rFonts w:ascii="Times New Roman" w:hAnsi="Times New Roman"/>
          <w:sz w:val="28"/>
          <w:szCs w:val="28"/>
          <w:lang w:eastAsia="ru-RU"/>
        </w:rPr>
        <w:t xml:space="preserve"> СО ОМВД России по Чановскому району.</w:t>
      </w:r>
    </w:p>
    <w:p w:rsidR="00286CDA" w:rsidRPr="00A56108" w:rsidRDefault="00286CDA" w:rsidP="00A56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По версии следствия, </w:t>
      </w:r>
      <w:r>
        <w:rPr>
          <w:rFonts w:ascii="Times New Roman" w:hAnsi="Times New Roman"/>
          <w:sz w:val="28"/>
          <w:szCs w:val="28"/>
          <w:lang w:eastAsia="ru-RU"/>
        </w:rPr>
        <w:t xml:space="preserve">12 декабря 2017 года в вечернее время обвиняемый находясь в своей квартире, умышленно и незаконно передал другому гражданину непосредственно из рук в руки за вознаграждение в размере 2000 руб. наркотическое средство, являющееся производным наркотического средства </w:t>
      </w:r>
      <w:r>
        <w:rPr>
          <w:rFonts w:ascii="Times New Roman" w:hAnsi="Times New Roman"/>
          <w:sz w:val="28"/>
          <w:szCs w:val="28"/>
          <w:lang w:val="en-US" w:eastAsia="ru-RU"/>
        </w:rPr>
        <w:t>N</w:t>
      </w:r>
      <w:r>
        <w:rPr>
          <w:rFonts w:ascii="Times New Roman" w:hAnsi="Times New Roman"/>
          <w:sz w:val="28"/>
          <w:szCs w:val="28"/>
          <w:lang w:eastAsia="ru-RU"/>
        </w:rPr>
        <w:t xml:space="preserve">-метилэфидрон массой </w:t>
      </w:r>
      <w:smartTag w:uri="urn:schemas-microsoft-com:office:smarttags" w:element="metricconverter">
        <w:smartTagPr>
          <w:attr w:name="ProductID" w:val="0,099 г"/>
        </w:smartTagPr>
        <w:r>
          <w:rPr>
            <w:rFonts w:ascii="Times New Roman" w:hAnsi="Times New Roman"/>
            <w:sz w:val="28"/>
            <w:szCs w:val="28"/>
            <w:lang w:eastAsia="ru-RU"/>
          </w:rPr>
          <w:t>0,099 г</w:t>
        </w:r>
      </w:smartTag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286CDA" w:rsidRPr="00C860D6" w:rsidRDefault="00286CDA" w:rsidP="00C860D6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C860D6">
        <w:rPr>
          <w:rFonts w:ascii="Times New Roman" w:hAnsi="Times New Roman"/>
          <w:sz w:val="28"/>
          <w:szCs w:val="28"/>
          <w:lang w:eastAsia="ru-RU"/>
        </w:rPr>
        <w:t xml:space="preserve">Мужчина </w:t>
      </w:r>
      <w:r>
        <w:rPr>
          <w:rFonts w:ascii="Times New Roman" w:hAnsi="Times New Roman"/>
          <w:sz w:val="28"/>
          <w:szCs w:val="28"/>
          <w:lang w:eastAsia="ru-RU"/>
        </w:rPr>
        <w:t xml:space="preserve">свою вину не признал. </w:t>
      </w:r>
    </w:p>
    <w:p w:rsidR="00286CDA" w:rsidRDefault="00286CDA" w:rsidP="00A56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Уголовное дело рассмотрит по существу </w:t>
      </w:r>
      <w:r>
        <w:rPr>
          <w:rFonts w:ascii="Times New Roman" w:hAnsi="Times New Roman"/>
          <w:sz w:val="28"/>
          <w:szCs w:val="28"/>
          <w:lang w:eastAsia="ru-RU"/>
        </w:rPr>
        <w:t xml:space="preserve">Чановский </w:t>
      </w:r>
      <w:r w:rsidRPr="00634C50">
        <w:rPr>
          <w:rFonts w:ascii="Times New Roman" w:hAnsi="Times New Roman"/>
          <w:sz w:val="28"/>
          <w:szCs w:val="28"/>
          <w:lang w:eastAsia="ru-RU"/>
        </w:rPr>
        <w:t>районный суд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286CDA" w:rsidRPr="00634C50" w:rsidRDefault="00286CDA" w:rsidP="00A561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4C50">
        <w:rPr>
          <w:rFonts w:ascii="Times New Roman" w:hAnsi="Times New Roman"/>
          <w:sz w:val="28"/>
          <w:szCs w:val="28"/>
          <w:lang w:eastAsia="ru-RU"/>
        </w:rPr>
        <w:t xml:space="preserve"> За преступление зако</w:t>
      </w:r>
      <w:r>
        <w:rPr>
          <w:rFonts w:ascii="Times New Roman" w:hAnsi="Times New Roman"/>
          <w:sz w:val="28"/>
          <w:szCs w:val="28"/>
          <w:lang w:eastAsia="ru-RU"/>
        </w:rPr>
        <w:t>ном предусмотрено наказание от 4 до 8</w:t>
      </w:r>
      <w:r w:rsidRPr="00634C50">
        <w:rPr>
          <w:rFonts w:ascii="Times New Roman" w:hAnsi="Times New Roman"/>
          <w:sz w:val="28"/>
          <w:szCs w:val="28"/>
          <w:lang w:eastAsia="ru-RU"/>
        </w:rPr>
        <w:t xml:space="preserve"> лет лишения свободы.</w:t>
      </w:r>
    </w:p>
    <w:p w:rsidR="00286CDA" w:rsidRDefault="00286CDA" w:rsidP="006E5E1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86CDA" w:rsidRPr="002F7472" w:rsidRDefault="00286CDA" w:rsidP="00F467F1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Прокурор района</w:t>
      </w:r>
    </w:p>
    <w:p w:rsidR="00286CDA" w:rsidRPr="00E55920" w:rsidRDefault="00286CDA" w:rsidP="002F747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2F747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советник юстиции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С.В. Федосихин </w:t>
      </w:r>
    </w:p>
    <w:p w:rsidR="00286CDA" w:rsidRDefault="00286CDA" w:rsidP="002F747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86CDA" w:rsidRDefault="00286CDA" w:rsidP="00D4222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sectPr w:rsidR="00286CDA" w:rsidSect="00F11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PFSquareSansPro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2780"/>
    <w:rsid w:val="00002D1A"/>
    <w:rsid w:val="0001657C"/>
    <w:rsid w:val="000202D2"/>
    <w:rsid w:val="0004001A"/>
    <w:rsid w:val="000807FC"/>
    <w:rsid w:val="00084DF0"/>
    <w:rsid w:val="000928C9"/>
    <w:rsid w:val="000C2086"/>
    <w:rsid w:val="000F3521"/>
    <w:rsid w:val="00103E34"/>
    <w:rsid w:val="00115CA0"/>
    <w:rsid w:val="00152C2C"/>
    <w:rsid w:val="001742C2"/>
    <w:rsid w:val="00190659"/>
    <w:rsid w:val="001A40C4"/>
    <w:rsid w:val="001B1307"/>
    <w:rsid w:val="001F691A"/>
    <w:rsid w:val="00216D20"/>
    <w:rsid w:val="002366E9"/>
    <w:rsid w:val="0028463D"/>
    <w:rsid w:val="00286CDA"/>
    <w:rsid w:val="002A2BF8"/>
    <w:rsid w:val="002E3382"/>
    <w:rsid w:val="002F7472"/>
    <w:rsid w:val="00301FB5"/>
    <w:rsid w:val="00356330"/>
    <w:rsid w:val="00363A28"/>
    <w:rsid w:val="003B0599"/>
    <w:rsid w:val="003E1F99"/>
    <w:rsid w:val="00400852"/>
    <w:rsid w:val="00402633"/>
    <w:rsid w:val="004577C4"/>
    <w:rsid w:val="004A0264"/>
    <w:rsid w:val="004B788A"/>
    <w:rsid w:val="004F3F28"/>
    <w:rsid w:val="005B1BBD"/>
    <w:rsid w:val="005F7AE3"/>
    <w:rsid w:val="006030B1"/>
    <w:rsid w:val="006070E8"/>
    <w:rsid w:val="00607702"/>
    <w:rsid w:val="00634C50"/>
    <w:rsid w:val="00654701"/>
    <w:rsid w:val="00687BF0"/>
    <w:rsid w:val="006D00C5"/>
    <w:rsid w:val="006E5E11"/>
    <w:rsid w:val="007232AD"/>
    <w:rsid w:val="00742A65"/>
    <w:rsid w:val="007577AD"/>
    <w:rsid w:val="007909A7"/>
    <w:rsid w:val="007D1788"/>
    <w:rsid w:val="007E53C5"/>
    <w:rsid w:val="0086373D"/>
    <w:rsid w:val="00872031"/>
    <w:rsid w:val="00872D71"/>
    <w:rsid w:val="00876EFA"/>
    <w:rsid w:val="0089318D"/>
    <w:rsid w:val="008B47A7"/>
    <w:rsid w:val="008B6869"/>
    <w:rsid w:val="008E4CB9"/>
    <w:rsid w:val="008F64AD"/>
    <w:rsid w:val="00902912"/>
    <w:rsid w:val="00936137"/>
    <w:rsid w:val="009533FB"/>
    <w:rsid w:val="00977CE7"/>
    <w:rsid w:val="009B5F93"/>
    <w:rsid w:val="009F1564"/>
    <w:rsid w:val="00A06255"/>
    <w:rsid w:val="00A42E5D"/>
    <w:rsid w:val="00A45CAF"/>
    <w:rsid w:val="00A56108"/>
    <w:rsid w:val="00A92E92"/>
    <w:rsid w:val="00AE14F1"/>
    <w:rsid w:val="00B27DE4"/>
    <w:rsid w:val="00B407F1"/>
    <w:rsid w:val="00B5734F"/>
    <w:rsid w:val="00B616AA"/>
    <w:rsid w:val="00BC7BEC"/>
    <w:rsid w:val="00BF1EF9"/>
    <w:rsid w:val="00C02780"/>
    <w:rsid w:val="00C20BD7"/>
    <w:rsid w:val="00C47C94"/>
    <w:rsid w:val="00C85A93"/>
    <w:rsid w:val="00C860D6"/>
    <w:rsid w:val="00CE017B"/>
    <w:rsid w:val="00D0543F"/>
    <w:rsid w:val="00D05D5D"/>
    <w:rsid w:val="00D2126F"/>
    <w:rsid w:val="00D37CC9"/>
    <w:rsid w:val="00D41296"/>
    <w:rsid w:val="00D4222C"/>
    <w:rsid w:val="00D54966"/>
    <w:rsid w:val="00D93769"/>
    <w:rsid w:val="00DF1D0B"/>
    <w:rsid w:val="00E55920"/>
    <w:rsid w:val="00EA4F44"/>
    <w:rsid w:val="00EB0A55"/>
    <w:rsid w:val="00ED3ECA"/>
    <w:rsid w:val="00EF6D17"/>
    <w:rsid w:val="00F0450D"/>
    <w:rsid w:val="00F1195F"/>
    <w:rsid w:val="00F467F1"/>
    <w:rsid w:val="00F830C4"/>
    <w:rsid w:val="00F9493C"/>
    <w:rsid w:val="00FC3C28"/>
    <w:rsid w:val="00FE3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195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C02780"/>
    <w:pPr>
      <w:spacing w:after="72" w:line="288" w:lineRule="atLeast"/>
      <w:outlineLvl w:val="0"/>
    </w:pPr>
    <w:rPr>
      <w:rFonts w:ascii="PFSquareSansProRegular" w:eastAsia="Times New Roman" w:hAnsi="PFSquareSansProRegular"/>
      <w:kern w:val="36"/>
      <w:sz w:val="52"/>
      <w:szCs w:val="52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02780"/>
    <w:rPr>
      <w:rFonts w:ascii="PFSquareSansProRegular" w:hAnsi="PFSquareSansProRegular" w:cs="Times New Roman"/>
      <w:kern w:val="36"/>
      <w:sz w:val="52"/>
      <w:szCs w:val="52"/>
      <w:lang w:eastAsia="ru-RU"/>
    </w:rPr>
  </w:style>
  <w:style w:type="paragraph" w:customStyle="1" w:styleId="ConsPlusNormal">
    <w:name w:val="ConsPlusNormal"/>
    <w:uiPriority w:val="99"/>
    <w:rsid w:val="00D4222C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character" w:customStyle="1" w:styleId="BodyTextChar">
    <w:name w:val="Body Text Char"/>
    <w:link w:val="BodyText"/>
    <w:uiPriority w:val="99"/>
    <w:locked/>
    <w:rsid w:val="002A2BF8"/>
    <w:rPr>
      <w:rFonts w:cs="Times New Roman"/>
      <w:spacing w:val="10"/>
      <w:sz w:val="24"/>
      <w:szCs w:val="24"/>
      <w:shd w:val="clear" w:color="auto" w:fill="FFFFFF"/>
    </w:rPr>
  </w:style>
  <w:style w:type="paragraph" w:styleId="BodyText">
    <w:name w:val="Body Text"/>
    <w:basedOn w:val="Normal"/>
    <w:link w:val="BodyTextChar2"/>
    <w:uiPriority w:val="99"/>
    <w:rsid w:val="002A2BF8"/>
    <w:pPr>
      <w:shd w:val="clear" w:color="auto" w:fill="FFFFFF"/>
      <w:spacing w:after="0" w:line="240" w:lineRule="atLeast"/>
    </w:pPr>
    <w:rPr>
      <w:spacing w:val="10"/>
      <w:sz w:val="24"/>
      <w:szCs w:val="2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DE1D0C"/>
    <w:rPr>
      <w:lang w:eastAsia="en-US"/>
    </w:rPr>
  </w:style>
  <w:style w:type="character" w:customStyle="1" w:styleId="BodyTextChar2">
    <w:name w:val="Body Text Char2"/>
    <w:basedOn w:val="DefaultParagraphFont"/>
    <w:link w:val="BodyText"/>
    <w:uiPriority w:val="99"/>
    <w:semiHidden/>
    <w:locked/>
    <w:rsid w:val="002A2BF8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931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931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146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14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14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1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14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1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6176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2" w:color="CFCFCF"/>
                                <w:right w:val="none" w:sz="0" w:space="0" w:color="auto"/>
                              </w:divBdr>
                              <w:divsChild>
                                <w:div w:id="49014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133</Words>
  <Characters>761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user327-1</dc:creator>
  <cp:keywords/>
  <dc:description/>
  <cp:lastModifiedBy>Администратор</cp:lastModifiedBy>
  <cp:revision>9</cp:revision>
  <cp:lastPrinted>2018-03-16T05:18:00Z</cp:lastPrinted>
  <dcterms:created xsi:type="dcterms:W3CDTF">2018-03-16T05:06:00Z</dcterms:created>
  <dcterms:modified xsi:type="dcterms:W3CDTF">2018-06-28T02:55:00Z</dcterms:modified>
</cp:coreProperties>
</file>